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55C4A" w14:textId="77777777" w:rsidR="005D0508" w:rsidRDefault="005D0508" w:rsidP="00B87F07">
      <w:pPr>
        <w:rPr>
          <w:rFonts w:asciiTheme="majorHAnsi" w:hAnsiTheme="majorHAnsi" w:cstheme="majorHAnsi"/>
          <w:b/>
          <w:bCs/>
          <w:sz w:val="30"/>
          <w:szCs w:val="30"/>
        </w:rPr>
      </w:pPr>
    </w:p>
    <w:p w14:paraId="222A2B01" w14:textId="7A62D43F" w:rsidR="00B87F07" w:rsidRDefault="00B87F07" w:rsidP="00B87F07">
      <w:pPr>
        <w:rPr>
          <w:rFonts w:asciiTheme="majorHAnsi" w:hAnsiTheme="majorHAnsi" w:cstheme="majorHAnsi"/>
          <w:b/>
          <w:bCs/>
          <w:sz w:val="30"/>
          <w:szCs w:val="30"/>
        </w:rPr>
      </w:pPr>
      <w:r w:rsidRPr="00B87F07">
        <w:rPr>
          <w:rFonts w:asciiTheme="majorHAnsi" w:hAnsiTheme="majorHAnsi" w:cstheme="majorHAnsi"/>
          <w:b/>
          <w:bCs/>
          <w:sz w:val="30"/>
          <w:szCs w:val="30"/>
        </w:rPr>
        <w:t>Avtale for leie av kommunale lokaler</w:t>
      </w:r>
    </w:p>
    <w:p w14:paraId="3F9D8D20" w14:textId="77777777" w:rsidR="005D0508" w:rsidRPr="00B87F07" w:rsidRDefault="005D0508" w:rsidP="00B87F07">
      <w:pPr>
        <w:rPr>
          <w:rFonts w:asciiTheme="majorHAnsi" w:hAnsiTheme="majorHAnsi" w:cstheme="majorHAnsi"/>
          <w:b/>
          <w:bCs/>
          <w:sz w:val="30"/>
          <w:szCs w:val="30"/>
        </w:rPr>
      </w:pPr>
    </w:p>
    <w:p w14:paraId="46C07BD6" w14:textId="77777777" w:rsidR="00B87F07" w:rsidRDefault="00B87F07" w:rsidP="00B87F07">
      <w:r w:rsidRPr="00B87F07">
        <w:t>Lokale som leies ut:_________________________________________________</w:t>
      </w:r>
    </w:p>
    <w:p w14:paraId="3C62AA09" w14:textId="77777777" w:rsidR="005D0508" w:rsidRPr="00B87F07" w:rsidRDefault="005D0508" w:rsidP="00B87F07"/>
    <w:p w14:paraId="615B9C9A" w14:textId="79D8ED00" w:rsidR="00B87F07" w:rsidRPr="00B87F07" w:rsidRDefault="00B87F07" w:rsidP="00B87F07">
      <w:r w:rsidRPr="00B87F07">
        <w:t xml:space="preserve">Navn på leietaker:_____________________________________________ </w:t>
      </w:r>
      <w:proofErr w:type="spellStart"/>
      <w:r w:rsidRPr="00B87F07">
        <w:t>Tlf</w:t>
      </w:r>
      <w:proofErr w:type="spellEnd"/>
      <w:r w:rsidRPr="00B87F07">
        <w:t xml:space="preserve">:____________ </w:t>
      </w:r>
      <w:r w:rsidR="005D0508">
        <w:br/>
      </w:r>
      <w:r w:rsidRPr="00B87F07">
        <w:t>E-post:_______________________________ Adresse:_____________________________________________________</w:t>
      </w:r>
    </w:p>
    <w:p w14:paraId="1293B450" w14:textId="40BDE7A8" w:rsidR="00B87F07" w:rsidRDefault="00B87F07" w:rsidP="00B87F07">
      <w:r w:rsidRPr="00B87F07">
        <w:t>Leieforholdets varighet, dato og klokkeslett:</w:t>
      </w:r>
      <w:r w:rsidR="005D0508">
        <w:br/>
      </w:r>
      <w:r w:rsidRPr="00B87F07">
        <w:t xml:space="preserve"> Starter:________________________ Avsluttes:___________________________ </w:t>
      </w:r>
      <w:r w:rsidR="00926792">
        <w:br/>
      </w:r>
      <w:r w:rsidR="005D0508">
        <w:br/>
      </w:r>
      <w:r w:rsidRPr="00B87F07">
        <w:t>Type arrangement:__________________________</w:t>
      </w:r>
      <w:r w:rsidR="00926792">
        <w:br/>
      </w:r>
      <w:r w:rsidR="005D0508">
        <w:br/>
      </w:r>
      <w:r w:rsidRPr="00B87F07">
        <w:t>Pris for leie:__________</w:t>
      </w:r>
    </w:p>
    <w:p w14:paraId="1FA5BD4A" w14:textId="77777777" w:rsidR="005D0508" w:rsidRPr="00B87F07" w:rsidRDefault="005D0508" w:rsidP="00B87F07"/>
    <w:p w14:paraId="477917E9" w14:textId="6675DF68" w:rsidR="00B87F07" w:rsidRPr="00B87F07" w:rsidRDefault="005D0508" w:rsidP="00B87F07">
      <w:r>
        <w:t xml:space="preserve">         </w:t>
      </w:r>
      <w:r w:rsidR="00B87F07" w:rsidRPr="00B87F07">
        <w:t>Jeg/Vi har lest og aksepterer Krødsherad kommune sitt reglement for leie av lokalene. Reglement og branninstruks følger vedlagt.</w:t>
      </w:r>
    </w:p>
    <w:p w14:paraId="0B971DFD" w14:textId="77777777" w:rsidR="00B87F07" w:rsidRPr="00B87F07" w:rsidRDefault="00B87F07" w:rsidP="00B87F07">
      <w:r w:rsidRPr="00B87F07">
        <w:t>Sted og dato:______________________________</w:t>
      </w:r>
    </w:p>
    <w:p w14:paraId="3F662C4E" w14:textId="13FECAAE" w:rsidR="00B87F07" w:rsidRPr="00B87F07" w:rsidRDefault="00B87F07" w:rsidP="00B87F07">
      <w:r w:rsidRPr="00B87F07">
        <w:t xml:space="preserve">Underskrift leietaker:___________________________________________________ </w:t>
      </w:r>
      <w:r w:rsidR="005D0508">
        <w:br/>
      </w:r>
      <w:r w:rsidRPr="00B87F07">
        <w:t>Underskrift utleier:_____________________________________________________</w:t>
      </w:r>
    </w:p>
    <w:p w14:paraId="21F774F8" w14:textId="3D4D7B94" w:rsidR="00B87F07" w:rsidRPr="00B87F07" w:rsidRDefault="00B87F07" w:rsidP="00B87F07">
      <w:r w:rsidRPr="00B87F07">
        <w:t>Avtalen skal underskrives av begge parter, hvor leietaker får kopi.</w:t>
      </w:r>
      <w:r w:rsidR="00D31F3E">
        <w:br/>
      </w:r>
      <w:r w:rsidR="00D53059">
        <w:rPr>
          <w:color w:val="FF0000"/>
        </w:rPr>
        <w:t>L</w:t>
      </w:r>
      <w:r w:rsidRPr="00C82E75">
        <w:rPr>
          <w:color w:val="FF0000"/>
        </w:rPr>
        <w:t xml:space="preserve">okalet gjennomgås før og etter utleie, fredag og mandag, med leietaker og utleier. </w:t>
      </w:r>
      <w:r w:rsidR="00C6741B" w:rsidRPr="00C82E75">
        <w:rPr>
          <w:color w:val="FF0000"/>
        </w:rPr>
        <w:t xml:space="preserve">            </w:t>
      </w:r>
      <w:r w:rsidRPr="00B87F07">
        <w:t xml:space="preserve">Leietaker er ansvarlig for lokalet i leieperioden. Ved avbestilling eller endringer av tidspunkt, må det varsles til servicetorget på tlf. 32150000 eller sende e-post til: </w:t>
      </w:r>
      <w:r w:rsidRPr="002C7DA0">
        <w:rPr>
          <w:color w:val="5B9BD5" w:themeColor="accent5"/>
        </w:rPr>
        <w:t xml:space="preserve">post@krodsherad.kommune.no. </w:t>
      </w:r>
      <w:r w:rsidRPr="00B87F07">
        <w:t>Dersom det er behov for assistanse utenom arbeidstid, kontakt teknisk vakt på tlf. 95161682.</w:t>
      </w:r>
    </w:p>
    <w:p w14:paraId="2D4F138E" w14:textId="608AA60B" w:rsidR="00B87F07" w:rsidRPr="00B87F07" w:rsidRDefault="00B87F07" w:rsidP="00B87F07">
      <w:r w:rsidRPr="00B87F07">
        <w:t xml:space="preserve">Utlevert nøkkel nr.:____________________ </w:t>
      </w:r>
      <w:r w:rsidR="00D31F3E">
        <w:br/>
      </w:r>
      <w:r w:rsidRPr="00B87F07">
        <w:t>Kvittering for utlevert nøkkel:________________________</w:t>
      </w:r>
    </w:p>
    <w:p w14:paraId="303553E1" w14:textId="6A6114BA" w:rsidR="00FE277F" w:rsidRPr="00B87F07" w:rsidRDefault="00FE277F" w:rsidP="00B87F07"/>
    <w:sectPr w:rsidR="00FE277F" w:rsidRPr="00B87F07" w:rsidSect="004C7B6D">
      <w:headerReference w:type="default" r:id="rId11"/>
      <w:footerReference w:type="default" r:id="rId12"/>
      <w:pgSz w:w="11906" w:h="16838"/>
      <w:pgMar w:top="2268" w:right="1134" w:bottom="2977" w:left="1985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C0E7E" w14:textId="77777777" w:rsidR="00DC0F27" w:rsidRDefault="00DC0F27" w:rsidP="00B63815">
      <w:pPr>
        <w:spacing w:after="0"/>
      </w:pPr>
      <w:r>
        <w:separator/>
      </w:r>
    </w:p>
  </w:endnote>
  <w:endnote w:type="continuationSeparator" w:id="0">
    <w:p w14:paraId="49BC32F9" w14:textId="77777777" w:rsidR="00DC0F27" w:rsidRDefault="00DC0F27" w:rsidP="00B638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30"/>
      <w:gridCol w:w="2660"/>
      <w:gridCol w:w="1892"/>
      <w:gridCol w:w="2195"/>
    </w:tblGrid>
    <w:tr w:rsidR="002A42EF" w:rsidRPr="002A42EF" w14:paraId="38782AFA" w14:textId="77777777" w:rsidTr="001B0635">
      <w:tc>
        <w:tcPr>
          <w:tcW w:w="2030" w:type="dxa"/>
        </w:tcPr>
        <w:p w14:paraId="50DE0B07" w14:textId="77777777" w:rsidR="002A42EF" w:rsidRDefault="002A42EF">
          <w:pPr>
            <w:pStyle w:val="Bunntekst"/>
          </w:pPr>
        </w:p>
      </w:tc>
      <w:tc>
        <w:tcPr>
          <w:tcW w:w="2660" w:type="dxa"/>
        </w:tcPr>
        <w:p w14:paraId="7159E707" w14:textId="77777777" w:rsidR="002A42EF" w:rsidRDefault="002A42EF">
          <w:pPr>
            <w:pStyle w:val="Bunntekst"/>
          </w:pPr>
        </w:p>
      </w:tc>
      <w:tc>
        <w:tcPr>
          <w:tcW w:w="1892" w:type="dxa"/>
        </w:tcPr>
        <w:p w14:paraId="2100EF6E" w14:textId="77777777" w:rsidR="002A42EF" w:rsidRDefault="002A42EF">
          <w:pPr>
            <w:pStyle w:val="Bunntekst"/>
          </w:pPr>
        </w:p>
      </w:tc>
      <w:tc>
        <w:tcPr>
          <w:tcW w:w="2195" w:type="dxa"/>
        </w:tcPr>
        <w:p w14:paraId="3BEE1A6A" w14:textId="77777777" w:rsidR="002A42EF" w:rsidRPr="002A42EF" w:rsidRDefault="002A42EF" w:rsidP="002A42EF">
          <w:pPr>
            <w:pStyle w:val="Bunntekst"/>
            <w:spacing w:after="240"/>
            <w:jc w:val="right"/>
            <w:rPr>
              <w:sz w:val="20"/>
              <w:szCs w:val="20"/>
            </w:rPr>
          </w:pPr>
          <w:r w:rsidRPr="002A42EF">
            <w:rPr>
              <w:sz w:val="20"/>
              <w:szCs w:val="20"/>
            </w:rPr>
            <w:t xml:space="preserve">Side </w:t>
          </w:r>
          <w:r w:rsidRPr="002A42EF">
            <w:rPr>
              <w:sz w:val="20"/>
              <w:szCs w:val="20"/>
            </w:rPr>
            <w:fldChar w:fldCharType="begin"/>
          </w:r>
          <w:r w:rsidRPr="002A42EF">
            <w:rPr>
              <w:sz w:val="20"/>
              <w:szCs w:val="20"/>
            </w:rPr>
            <w:instrText xml:space="preserve"> page </w:instrText>
          </w:r>
          <w:r w:rsidRPr="002A42EF">
            <w:rPr>
              <w:sz w:val="20"/>
              <w:szCs w:val="20"/>
            </w:rPr>
            <w:fldChar w:fldCharType="separate"/>
          </w:r>
          <w:r w:rsidR="00B81B05">
            <w:rPr>
              <w:noProof/>
              <w:sz w:val="20"/>
              <w:szCs w:val="20"/>
            </w:rPr>
            <w:t>1</w:t>
          </w:r>
          <w:r w:rsidRPr="002A42EF">
            <w:rPr>
              <w:sz w:val="20"/>
              <w:szCs w:val="20"/>
            </w:rPr>
            <w:fldChar w:fldCharType="end"/>
          </w:r>
          <w:r w:rsidRPr="002A42EF">
            <w:rPr>
              <w:sz w:val="20"/>
              <w:szCs w:val="20"/>
            </w:rPr>
            <w:t xml:space="preserve"> av </w:t>
          </w:r>
          <w:r w:rsidRPr="002A42EF">
            <w:rPr>
              <w:sz w:val="20"/>
              <w:szCs w:val="20"/>
            </w:rPr>
            <w:fldChar w:fldCharType="begin"/>
          </w:r>
          <w:r w:rsidRPr="002A42EF">
            <w:rPr>
              <w:sz w:val="20"/>
              <w:szCs w:val="20"/>
            </w:rPr>
            <w:instrText xml:space="preserve"> numpages </w:instrText>
          </w:r>
          <w:r w:rsidRPr="002A42EF">
            <w:rPr>
              <w:sz w:val="20"/>
              <w:szCs w:val="20"/>
            </w:rPr>
            <w:fldChar w:fldCharType="separate"/>
          </w:r>
          <w:r w:rsidR="00B81B05">
            <w:rPr>
              <w:noProof/>
              <w:sz w:val="20"/>
              <w:szCs w:val="20"/>
            </w:rPr>
            <w:t>1</w:t>
          </w:r>
          <w:r w:rsidRPr="002A42EF">
            <w:rPr>
              <w:sz w:val="20"/>
              <w:szCs w:val="20"/>
            </w:rPr>
            <w:fldChar w:fldCharType="end"/>
          </w:r>
        </w:p>
      </w:tc>
    </w:tr>
    <w:tr w:rsidR="002A42EF" w:rsidRPr="002A42EF" w14:paraId="4DD80C2B" w14:textId="77777777" w:rsidTr="001B0635">
      <w:tc>
        <w:tcPr>
          <w:tcW w:w="2030" w:type="dxa"/>
        </w:tcPr>
        <w:p w14:paraId="751583D2" w14:textId="77777777" w:rsidR="002A42EF" w:rsidRPr="002A42EF" w:rsidRDefault="002A42EF" w:rsidP="002A42EF">
          <w:pPr>
            <w:pStyle w:val="Bunntekst"/>
            <w:spacing w:before="200"/>
            <w:rPr>
              <w:sz w:val="17"/>
              <w:szCs w:val="17"/>
            </w:rPr>
          </w:pPr>
          <w:r w:rsidRPr="002A42EF">
            <w:rPr>
              <w:b/>
              <w:bCs/>
              <w:sz w:val="17"/>
              <w:szCs w:val="17"/>
            </w:rPr>
            <w:t>Krødsherad kommune</w:t>
          </w:r>
          <w:r w:rsidRPr="002A42EF">
            <w:rPr>
              <w:sz w:val="17"/>
              <w:szCs w:val="17"/>
            </w:rPr>
            <w:t xml:space="preserve"> </w:t>
          </w:r>
          <w:proofErr w:type="spellStart"/>
          <w:r w:rsidRPr="002A42EF">
            <w:rPr>
              <w:sz w:val="17"/>
              <w:szCs w:val="17"/>
            </w:rPr>
            <w:t>Ringnesveien</w:t>
          </w:r>
          <w:proofErr w:type="spellEnd"/>
          <w:r w:rsidRPr="002A42EF">
            <w:rPr>
              <w:sz w:val="17"/>
              <w:szCs w:val="17"/>
            </w:rPr>
            <w:t xml:space="preserve"> 10 </w:t>
          </w:r>
          <w:r>
            <w:rPr>
              <w:sz w:val="17"/>
              <w:szCs w:val="17"/>
            </w:rPr>
            <w:br/>
          </w:r>
          <w:r w:rsidRPr="002A42EF">
            <w:rPr>
              <w:sz w:val="17"/>
              <w:szCs w:val="17"/>
            </w:rPr>
            <w:t>3536 Noresund</w:t>
          </w:r>
        </w:p>
      </w:tc>
      <w:tc>
        <w:tcPr>
          <w:tcW w:w="2660" w:type="dxa"/>
        </w:tcPr>
        <w:p w14:paraId="556F08AC" w14:textId="77777777" w:rsidR="002A42EF" w:rsidRPr="002A42EF" w:rsidRDefault="002A42EF" w:rsidP="001B0635">
          <w:pPr>
            <w:pStyle w:val="Bunntekst"/>
            <w:spacing w:before="200"/>
            <w:rPr>
              <w:b/>
              <w:bCs/>
              <w:sz w:val="17"/>
              <w:szCs w:val="17"/>
            </w:rPr>
          </w:pPr>
          <w:r w:rsidRPr="002A42EF">
            <w:rPr>
              <w:b/>
              <w:bCs/>
              <w:sz w:val="17"/>
              <w:szCs w:val="17"/>
            </w:rPr>
            <w:t>Sentralbord</w:t>
          </w:r>
        </w:p>
        <w:p w14:paraId="1FAC9237" w14:textId="77777777" w:rsidR="002A42EF" w:rsidRPr="002A42EF" w:rsidRDefault="002A42EF" w:rsidP="002A42EF">
          <w:pPr>
            <w:pStyle w:val="Bunntekst"/>
            <w:rPr>
              <w:sz w:val="17"/>
              <w:szCs w:val="17"/>
            </w:rPr>
          </w:pPr>
          <w:r w:rsidRPr="002A42EF">
            <w:rPr>
              <w:sz w:val="17"/>
              <w:szCs w:val="17"/>
            </w:rPr>
            <w:t>32 15 00 00</w:t>
          </w:r>
        </w:p>
        <w:p w14:paraId="3A7218C1" w14:textId="77777777" w:rsidR="002A42EF" w:rsidRPr="002A42EF" w:rsidRDefault="002A42EF" w:rsidP="002A42EF">
          <w:pPr>
            <w:pStyle w:val="Bunntekst"/>
            <w:rPr>
              <w:sz w:val="17"/>
              <w:szCs w:val="17"/>
            </w:rPr>
          </w:pPr>
          <w:r w:rsidRPr="002A42EF">
            <w:rPr>
              <w:sz w:val="17"/>
              <w:szCs w:val="17"/>
            </w:rPr>
            <w:t>post@krodsherad.kommune.no</w:t>
          </w:r>
        </w:p>
      </w:tc>
      <w:tc>
        <w:tcPr>
          <w:tcW w:w="1892" w:type="dxa"/>
        </w:tcPr>
        <w:p w14:paraId="462C769C" w14:textId="77777777" w:rsidR="002A42EF" w:rsidRPr="002A42EF" w:rsidRDefault="002A42EF" w:rsidP="001B0635">
          <w:pPr>
            <w:pStyle w:val="Bunntekst"/>
            <w:spacing w:before="200"/>
            <w:rPr>
              <w:sz w:val="17"/>
              <w:szCs w:val="17"/>
            </w:rPr>
          </w:pPr>
          <w:r w:rsidRPr="002A42EF">
            <w:rPr>
              <w:b/>
              <w:bCs/>
              <w:sz w:val="17"/>
              <w:szCs w:val="17"/>
            </w:rPr>
            <w:t>Org.nr.</w:t>
          </w:r>
          <w:r w:rsidRPr="002A42EF">
            <w:rPr>
              <w:sz w:val="17"/>
              <w:szCs w:val="17"/>
            </w:rPr>
            <w:t xml:space="preserve"> 964 962 855 </w:t>
          </w:r>
          <w:r w:rsidRPr="002A42EF">
            <w:rPr>
              <w:b/>
              <w:bCs/>
              <w:sz w:val="17"/>
              <w:szCs w:val="17"/>
            </w:rPr>
            <w:t>Bankkonto</w:t>
          </w:r>
          <w:r w:rsidRPr="002A42EF">
            <w:rPr>
              <w:sz w:val="17"/>
              <w:szCs w:val="17"/>
            </w:rPr>
            <w:t xml:space="preserve"> 2351.09.55234</w:t>
          </w:r>
        </w:p>
      </w:tc>
      <w:tc>
        <w:tcPr>
          <w:tcW w:w="2195" w:type="dxa"/>
        </w:tcPr>
        <w:p w14:paraId="32CF17FD" w14:textId="77777777" w:rsidR="002A42EF" w:rsidRPr="002A42EF" w:rsidRDefault="002A42EF" w:rsidP="001B0635">
          <w:pPr>
            <w:pStyle w:val="Bunntekst"/>
            <w:spacing w:before="200"/>
            <w:jc w:val="right"/>
            <w:rPr>
              <w:b/>
              <w:bCs/>
              <w:sz w:val="17"/>
              <w:szCs w:val="17"/>
            </w:rPr>
          </w:pPr>
          <w:r w:rsidRPr="002A42EF">
            <w:rPr>
              <w:b/>
              <w:bCs/>
              <w:sz w:val="17"/>
              <w:szCs w:val="17"/>
            </w:rPr>
            <w:t>krodsherad.kommune.no</w:t>
          </w:r>
        </w:p>
      </w:tc>
    </w:tr>
  </w:tbl>
  <w:p w14:paraId="74579D7E" w14:textId="77777777" w:rsidR="00B63815" w:rsidRDefault="000E4267">
    <w:pPr>
      <w:pStyle w:val="Bunntekst"/>
    </w:pPr>
    <w:r>
      <w:rPr>
        <w:noProof/>
        <w:lang w:eastAsia="nb-NO"/>
      </w:rPr>
      <w:drawing>
        <wp:anchor distT="0" distB="0" distL="114300" distR="114300" simplePos="0" relativeHeight="251660288" behindDoc="0" locked="0" layoutInCell="1" allowOverlap="1" wp14:anchorId="1FDC32F8" wp14:editId="5D9C2577">
          <wp:simplePos x="0" y="0"/>
          <wp:positionH relativeFrom="column">
            <wp:posOffset>1905</wp:posOffset>
          </wp:positionH>
          <wp:positionV relativeFrom="paragraph">
            <wp:posOffset>-908050</wp:posOffset>
          </wp:positionV>
          <wp:extent cx="319405" cy="273050"/>
          <wp:effectExtent l="0" t="0" r="4445" b="0"/>
          <wp:wrapNone/>
          <wp:docPr id="166002838" name="Bilde 166002838" descr="Miljøfyrtårn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1756238" name="Bilde 291756238" descr="Miljøfyrtårn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9405" cy="27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4D1BB" w14:textId="77777777" w:rsidR="00DC0F27" w:rsidRDefault="00DC0F27" w:rsidP="00B63815">
      <w:pPr>
        <w:spacing w:after="0"/>
      </w:pPr>
      <w:r>
        <w:separator/>
      </w:r>
    </w:p>
  </w:footnote>
  <w:footnote w:type="continuationSeparator" w:id="0">
    <w:p w14:paraId="4D612A9E" w14:textId="77777777" w:rsidR="00DC0F27" w:rsidRDefault="00DC0F27" w:rsidP="00B6381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3632E" w14:textId="77777777" w:rsidR="00B63815" w:rsidRDefault="00B63815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9264" behindDoc="0" locked="0" layoutInCell="1" allowOverlap="1" wp14:anchorId="6E56E5CE" wp14:editId="16BB05DA">
          <wp:simplePos x="0" y="0"/>
          <wp:positionH relativeFrom="page">
            <wp:posOffset>5112385</wp:posOffset>
          </wp:positionH>
          <wp:positionV relativeFrom="page">
            <wp:posOffset>654685</wp:posOffset>
          </wp:positionV>
          <wp:extent cx="1727835" cy="647700"/>
          <wp:effectExtent l="0" t="0" r="5715" b="0"/>
          <wp:wrapNone/>
          <wp:docPr id="248965609" name="Grafikk 248965609" descr="Krødsherad komm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7401558" name="Grafikk 1067401558" descr="Krødsherad kommu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835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E43"/>
    <w:rsid w:val="000008F3"/>
    <w:rsid w:val="000E4267"/>
    <w:rsid w:val="001B0635"/>
    <w:rsid w:val="001E5F57"/>
    <w:rsid w:val="001E7CD4"/>
    <w:rsid w:val="00232E02"/>
    <w:rsid w:val="00280E39"/>
    <w:rsid w:val="00280EAB"/>
    <w:rsid w:val="002A42EF"/>
    <w:rsid w:val="002C7DA0"/>
    <w:rsid w:val="002D0A5F"/>
    <w:rsid w:val="002F4A20"/>
    <w:rsid w:val="003666E5"/>
    <w:rsid w:val="003B635E"/>
    <w:rsid w:val="003F4E43"/>
    <w:rsid w:val="00446C50"/>
    <w:rsid w:val="004608DE"/>
    <w:rsid w:val="00490A04"/>
    <w:rsid w:val="004B3CAC"/>
    <w:rsid w:val="004C7B6D"/>
    <w:rsid w:val="00533C32"/>
    <w:rsid w:val="005914C4"/>
    <w:rsid w:val="005949AD"/>
    <w:rsid w:val="005D0508"/>
    <w:rsid w:val="00610B33"/>
    <w:rsid w:val="006E4F58"/>
    <w:rsid w:val="00727920"/>
    <w:rsid w:val="008F6CBA"/>
    <w:rsid w:val="00926792"/>
    <w:rsid w:val="009932CD"/>
    <w:rsid w:val="00A314B4"/>
    <w:rsid w:val="00A91155"/>
    <w:rsid w:val="00A9572E"/>
    <w:rsid w:val="00AF5F9A"/>
    <w:rsid w:val="00B63815"/>
    <w:rsid w:val="00B81B05"/>
    <w:rsid w:val="00B87F07"/>
    <w:rsid w:val="00BD1C37"/>
    <w:rsid w:val="00BF1C28"/>
    <w:rsid w:val="00C2111F"/>
    <w:rsid w:val="00C6741B"/>
    <w:rsid w:val="00C82E75"/>
    <w:rsid w:val="00D31F3E"/>
    <w:rsid w:val="00D53059"/>
    <w:rsid w:val="00DC0F27"/>
    <w:rsid w:val="00DF204F"/>
    <w:rsid w:val="00F6035B"/>
    <w:rsid w:val="00FE277F"/>
    <w:rsid w:val="00FF167F"/>
    <w:rsid w:val="00FF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E8054"/>
  <w15:chartTrackingRefBased/>
  <w15:docId w15:val="{AC863F29-A94F-4235-9B04-B6EB790B3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F9A"/>
    <w:pPr>
      <w:spacing w:after="26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2A42EF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30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semiHidden/>
    <w:rsid w:val="00B63815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AF5F9A"/>
  </w:style>
  <w:style w:type="paragraph" w:styleId="Bunntekst">
    <w:name w:val="footer"/>
    <w:basedOn w:val="Normal"/>
    <w:link w:val="BunntekstTegn"/>
    <w:uiPriority w:val="99"/>
    <w:semiHidden/>
    <w:rsid w:val="00B63815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AF5F9A"/>
  </w:style>
  <w:style w:type="table" w:styleId="Tabellrutenett">
    <w:name w:val="Table Grid"/>
    <w:basedOn w:val="Vanligtabell"/>
    <w:uiPriority w:val="39"/>
    <w:rsid w:val="002A4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AF5F9A"/>
    <w:rPr>
      <w:rFonts w:asciiTheme="majorHAnsi" w:eastAsiaTheme="majorEastAsia" w:hAnsiTheme="majorHAnsi" w:cstheme="majorBidi"/>
      <w:b/>
      <w:color w:val="000000" w:themeColor="text1"/>
      <w:sz w:val="30"/>
      <w:szCs w:val="32"/>
      <w:lang w:val="nb-NO"/>
    </w:rPr>
  </w:style>
  <w:style w:type="character" w:styleId="Plassholdertekst">
    <w:name w:val="Placeholder Text"/>
    <w:basedOn w:val="Standardskriftforavsnitt"/>
    <w:uiPriority w:val="99"/>
    <w:semiHidden/>
    <w:rsid w:val="001B06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th1603\Downloads\Standard%20brevm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TemplafyTemplateConfiguration><![CDATA[{"elementsMetadata":[],"transformationConfigurations":[],"templateName":"blankdocument","templateDescription":"","enableDocumentContentUpdater":false,"version":"2.0"}]]></TemplafyTemplateConfiguration>
</file>

<file path=customXml/item2.xml><?xml version="1.0" encoding="utf-8"?>
<TemplafyFormConfiguration><![CDATA[{"formFields":[],"formDataEntries":[]}]]></TemplafyFormConfiguration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1f04aa-7ecf-4e57-ada5-5594f75a9ce1" xsi:nil="true"/>
    <lcf76f155ced4ddcb4097134ff3c332f xmlns="92ebf287-4101-485b-b5c0-3d7e1c346ba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144FCC7D40684BAB35378F309D752C" ma:contentTypeVersion="11" ma:contentTypeDescription="Create a new document." ma:contentTypeScope="" ma:versionID="a59607c3f399c9773275cb219c0b1c29">
  <xsd:schema xmlns:xsd="http://www.w3.org/2001/XMLSchema" xmlns:xs="http://www.w3.org/2001/XMLSchema" xmlns:p="http://schemas.microsoft.com/office/2006/metadata/properties" xmlns:ns2="92ebf287-4101-485b-b5c0-3d7e1c346ba0" xmlns:ns3="881f04aa-7ecf-4e57-ada5-5594f75a9ce1" targetNamespace="http://schemas.microsoft.com/office/2006/metadata/properties" ma:root="true" ma:fieldsID="79287d48f2ee8c7eaee9a593ab867fe5" ns2:_="" ns3:_="">
    <xsd:import namespace="92ebf287-4101-485b-b5c0-3d7e1c346ba0"/>
    <xsd:import namespace="881f04aa-7ecf-4e57-ada5-5594f75a9c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bf287-4101-485b-b5c0-3d7e1c346b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80b8731-baab-4ba9-8a30-230d2a00d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f04aa-7ecf-4e57-ada5-5594f75a9ce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7edc82f-5e23-4190-90af-40da53b9d751}" ma:internalName="TaxCatchAll" ma:showField="CatchAllData" ma:web="881f04aa-7ecf-4e57-ada5-5594f75a9c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F6F5A3-EB44-438D-AC9A-C675F424A025}">
  <ds:schemaRefs/>
</ds:datastoreItem>
</file>

<file path=customXml/itemProps2.xml><?xml version="1.0" encoding="utf-8"?>
<ds:datastoreItem xmlns:ds="http://schemas.openxmlformats.org/officeDocument/2006/customXml" ds:itemID="{404AE45A-43A0-4612-8FA3-7026C3667A2D}">
  <ds:schemaRefs/>
</ds:datastoreItem>
</file>

<file path=customXml/itemProps3.xml><?xml version="1.0" encoding="utf-8"?>
<ds:datastoreItem xmlns:ds="http://schemas.openxmlformats.org/officeDocument/2006/customXml" ds:itemID="{7C2BB077-64AE-44E3-AAFA-CEECC8B6E446}">
  <ds:schemaRefs>
    <ds:schemaRef ds:uri="http://schemas.microsoft.com/office/2006/metadata/properties"/>
    <ds:schemaRef ds:uri="http://schemas.microsoft.com/office/infopath/2007/PartnerControls"/>
    <ds:schemaRef ds:uri="881f04aa-7ecf-4e57-ada5-5594f75a9ce1"/>
    <ds:schemaRef ds:uri="92ebf287-4101-485b-b5c0-3d7e1c346ba0"/>
  </ds:schemaRefs>
</ds:datastoreItem>
</file>

<file path=customXml/itemProps4.xml><?xml version="1.0" encoding="utf-8"?>
<ds:datastoreItem xmlns:ds="http://schemas.openxmlformats.org/officeDocument/2006/customXml" ds:itemID="{7378CB41-6F0E-4998-99B2-20C8BB38B1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ebf287-4101-485b-b5c0-3d7e1c346ba0"/>
    <ds:schemaRef ds:uri="881f04aa-7ecf-4e57-ada5-5594f75a9c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87A4A92-A2DB-45B6-AB92-BB61527ED8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 brevmal</Template>
  <TotalTime>8</TotalTime>
  <Pages>1</Pages>
  <Words>217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Merete Holen</dc:creator>
  <cp:keywords/>
  <dc:description/>
  <cp:lastModifiedBy>Marit Desserud</cp:lastModifiedBy>
  <cp:revision>12</cp:revision>
  <cp:lastPrinted>2026-01-06T12:09:00Z</cp:lastPrinted>
  <dcterms:created xsi:type="dcterms:W3CDTF">2026-01-06T12:10:00Z</dcterms:created>
  <dcterms:modified xsi:type="dcterms:W3CDTF">2026-01-19T12:32:00Z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officeconsult</vt:lpwstr>
  </property>
  <property fmtid="{D5CDD505-2E9C-101B-9397-08002B2CF9AE}" pid="3" name="TemplafyTemplateId">
    <vt:lpwstr>637366221224864452</vt:lpwstr>
  </property>
  <property fmtid="{D5CDD505-2E9C-101B-9397-08002B2CF9AE}" pid="4" name="TemplafyUserProfileId">
    <vt:lpwstr>637366220921655817</vt:lpwstr>
  </property>
  <property fmtid="{D5CDD505-2E9C-101B-9397-08002B2CF9AE}" pid="5" name="TemplafyFromBlank">
    <vt:bool>true</vt:bool>
  </property>
  <property fmtid="{D5CDD505-2E9C-101B-9397-08002B2CF9AE}" pid="6" name="Microsoft Theme">
    <vt:lpwstr>Selmer 011</vt:lpwstr>
  </property>
  <property fmtid="{D5CDD505-2E9C-101B-9397-08002B2CF9AE}" pid="7" name="ContentTypeId">
    <vt:lpwstr>0x0101003D144FCC7D40684BAB35378F309D752C</vt:lpwstr>
  </property>
  <property fmtid="{D5CDD505-2E9C-101B-9397-08002B2CF9AE}" pid="8" name="Order">
    <vt:r8>194200</vt:r8>
  </property>
</Properties>
</file>